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深圳市光明区水务局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月公开选聘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一般特聘专干报名表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 w:cs="Times New Roman"/>
          <w:b/>
          <w:bCs/>
          <w:kern w:val="2"/>
          <w:sz w:val="21"/>
          <w:szCs w:val="21"/>
        </w:rPr>
        <w:t xml:space="preserve">    </w:t>
      </w:r>
      <w:r>
        <w:t xml:space="preserve">                                                                                   </w:t>
      </w:r>
      <w:r>
        <w:rPr>
          <w:rFonts w:hint="eastAsia" w:cs="微软雅黑"/>
        </w:rPr>
        <w:t>填表日期：</w:t>
      </w:r>
      <w:r>
        <w:t xml:space="preserve">           </w:t>
      </w:r>
      <w:r>
        <w:rPr>
          <w:rFonts w:hint="eastAsia" w:cs="微软雅黑"/>
        </w:rPr>
        <w:t>年</w:t>
      </w:r>
      <w:r>
        <w:t xml:space="preserve">       </w:t>
      </w:r>
      <w:r>
        <w:rPr>
          <w:rFonts w:hint="eastAsia" w:cs="微软雅黑"/>
        </w:rPr>
        <w:t>月</w:t>
      </w:r>
      <w:r>
        <w:t xml:space="preserve">       </w:t>
      </w:r>
      <w:r>
        <w:rPr>
          <w:rFonts w:hint="eastAsia" w:cs="微软雅黑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214"/>
        <w:gridCol w:w="491"/>
        <w:gridCol w:w="287"/>
        <w:gridCol w:w="1589"/>
        <w:gridCol w:w="1395"/>
        <w:gridCol w:w="1170"/>
        <w:gridCol w:w="255"/>
        <w:gridCol w:w="122"/>
        <w:gridCol w:w="757"/>
        <w:gridCol w:w="195"/>
        <w:gridCol w:w="591"/>
        <w:gridCol w:w="12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民族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面貌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邮箱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  <w:t>主要学习经历（从高中起填）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学校名称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</w:rPr>
              <w:t>主要工作经历（工作经历不间断，期间同一家单位职位发生变化分开表述）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</w:rPr>
              <w:t>职务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  <w:szCs w:val="24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hint="eastAsia" w:cs="微软雅黑"/>
          <w:sz w:val="24"/>
          <w:szCs w:val="24"/>
        </w:rPr>
        <w:t>承诺人（签名）：</w:t>
      </w:r>
      <w:r>
        <w:rPr>
          <w:sz w:val="24"/>
          <w:szCs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hint="eastAsia" w:cs="微软雅黑"/>
          <w:sz w:val="24"/>
          <w:szCs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895350" cy="266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TY1NzlkNmFjODVjNmQ3MTkyNjdlZGEwMGIyMzUifQ=="/>
  </w:docVars>
  <w:rsids>
    <w:rsidRoot w:val="00D31D50"/>
    <w:rsid w:val="000150BF"/>
    <w:rsid w:val="00035EF0"/>
    <w:rsid w:val="00090707"/>
    <w:rsid w:val="000C2AA5"/>
    <w:rsid w:val="00186630"/>
    <w:rsid w:val="001A4CC4"/>
    <w:rsid w:val="001D44EB"/>
    <w:rsid w:val="001E0413"/>
    <w:rsid w:val="00237DEB"/>
    <w:rsid w:val="00250D2C"/>
    <w:rsid w:val="00280D76"/>
    <w:rsid w:val="00316CC5"/>
    <w:rsid w:val="00323B43"/>
    <w:rsid w:val="00337690"/>
    <w:rsid w:val="00341180"/>
    <w:rsid w:val="00377132"/>
    <w:rsid w:val="003A4F38"/>
    <w:rsid w:val="003D37D8"/>
    <w:rsid w:val="003D56B8"/>
    <w:rsid w:val="003F785C"/>
    <w:rsid w:val="00400FEF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51FFD"/>
    <w:rsid w:val="00580B3E"/>
    <w:rsid w:val="00584095"/>
    <w:rsid w:val="005B4436"/>
    <w:rsid w:val="005D53E3"/>
    <w:rsid w:val="0062733E"/>
    <w:rsid w:val="0065228B"/>
    <w:rsid w:val="00657FDE"/>
    <w:rsid w:val="00661447"/>
    <w:rsid w:val="006E6E15"/>
    <w:rsid w:val="006F72CE"/>
    <w:rsid w:val="007A6498"/>
    <w:rsid w:val="007F72FF"/>
    <w:rsid w:val="00865264"/>
    <w:rsid w:val="008856B1"/>
    <w:rsid w:val="008B7726"/>
    <w:rsid w:val="008D5AEF"/>
    <w:rsid w:val="008E12E9"/>
    <w:rsid w:val="00945BFF"/>
    <w:rsid w:val="0099026D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1ECB"/>
    <w:rsid w:val="00BF7AEF"/>
    <w:rsid w:val="00C010B4"/>
    <w:rsid w:val="00C50011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22E864EA"/>
    <w:rsid w:val="29874640"/>
    <w:rsid w:val="40D44049"/>
    <w:rsid w:val="46F85309"/>
    <w:rsid w:val="56A900EC"/>
    <w:rsid w:val="57C23F87"/>
    <w:rsid w:val="5C6344DC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138</Words>
  <Characters>791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糖水</cp:lastModifiedBy>
  <cp:lastPrinted>2020-01-08T01:19:00Z</cp:lastPrinted>
  <dcterms:modified xsi:type="dcterms:W3CDTF">2022-07-29T02:32:28Z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D268237968F1402AAAA990C8C665FEF4</vt:lpwstr>
  </property>
</Properties>
</file>