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中共深圳市光明区委党校公开选聘专干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after="10" w:line="360" w:lineRule="exact"/>
        <w:ind w:right="420"/>
      </w:pPr>
      <w:bookmarkStart w:id="0" w:name="_GoBack"/>
      <w:bookmarkEnd w:id="0"/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eastAsia="微软雅黑"/>
      </w:rPr>
      <w:pict>
        <v:shape id="_x0000_i1025" o:spt="75" alt="" type="#_x0000_t75" style="height:17.4pt;width:68.2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125179"/>
    <w:rsid w:val="20BA35EC"/>
    <w:rsid w:val="20F73AA5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07902ED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A8B073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3C6448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274</Words>
  <Characters>274</Characters>
  <Lines>0</Lines>
  <Paragraphs>0</Paragraphs>
  <TotalTime>0</TotalTime>
  <ScaleCrop>false</ScaleCrop>
  <LinksUpToDate>false</LinksUpToDate>
  <CharactersWithSpaces>592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2020-01-08T01:19:00Z</cp:lastPrinted>
  <dcterms:modified xsi:type="dcterms:W3CDTF">2023-06-16T06:07:33Z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AF59D698EDB0404F93BB10EE7D77522D_12</vt:lpwstr>
  </property>
</Properties>
</file>